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00BC" w14:textId="76EE091A" w:rsidR="00C568B3" w:rsidRDefault="00C65F34" w:rsidP="00E546FE">
      <w:pPr>
        <w:spacing w:after="0" w:line="240" w:lineRule="auto"/>
        <w:jc w:val="both"/>
      </w:pPr>
      <w:r>
        <w:t>[Name]</w:t>
      </w:r>
      <w:r w:rsidR="00CD5174">
        <w:tab/>
      </w:r>
      <w:r w:rsidR="00CD5174">
        <w:tab/>
      </w:r>
      <w:r w:rsidR="00CD5174">
        <w:tab/>
      </w:r>
      <w:r w:rsidR="00CD5174">
        <w:tab/>
      </w:r>
      <w:r w:rsidR="00CD5174">
        <w:tab/>
      </w:r>
      <w:r w:rsidR="00CD5174">
        <w:tab/>
      </w:r>
      <w:r w:rsidR="00CD5174">
        <w:tab/>
      </w:r>
      <w:r w:rsidR="00CD5174">
        <w:tab/>
      </w:r>
      <w:r w:rsidR="00CD5174">
        <w:tab/>
      </w:r>
      <w:r w:rsidR="00CD5174">
        <w:tab/>
        <w:t>DATE</w:t>
      </w:r>
    </w:p>
    <w:p w14:paraId="47C43351" w14:textId="77777777" w:rsidR="00C65F34" w:rsidRDefault="00C65F34" w:rsidP="00E546FE">
      <w:pPr>
        <w:spacing w:after="0" w:line="240" w:lineRule="auto"/>
        <w:jc w:val="both"/>
      </w:pPr>
      <w:r>
        <w:t>[Position]</w:t>
      </w:r>
    </w:p>
    <w:p w14:paraId="6A3DA16C" w14:textId="338E998B" w:rsidR="00C65F34" w:rsidRDefault="00C65F34" w:rsidP="00E546FE">
      <w:pPr>
        <w:spacing w:after="0" w:line="240" w:lineRule="auto"/>
        <w:jc w:val="both"/>
      </w:pPr>
      <w:r>
        <w:t>[Organisation]</w:t>
      </w:r>
    </w:p>
    <w:p w14:paraId="59669C8D" w14:textId="77777777" w:rsidR="00C65F34" w:rsidRDefault="00C65F34" w:rsidP="00E546FE">
      <w:pPr>
        <w:spacing w:after="0" w:line="240" w:lineRule="auto"/>
        <w:jc w:val="both"/>
      </w:pPr>
    </w:p>
    <w:p w14:paraId="5090B1C7" w14:textId="58CBA608" w:rsidR="00C568B3" w:rsidRPr="00C568B3" w:rsidRDefault="00C568B3" w:rsidP="00E546FE">
      <w:pPr>
        <w:spacing w:line="240" w:lineRule="auto"/>
        <w:jc w:val="both"/>
        <w:rPr>
          <w:b/>
          <w:bCs/>
        </w:rPr>
      </w:pPr>
      <w:r w:rsidRPr="00C568B3">
        <w:rPr>
          <w:b/>
          <w:bCs/>
        </w:rPr>
        <w:t xml:space="preserve">Subject: </w:t>
      </w:r>
      <w:r w:rsidR="00A54A82">
        <w:rPr>
          <w:b/>
          <w:bCs/>
        </w:rPr>
        <w:t>Host an</w:t>
      </w:r>
      <w:r w:rsidR="00221A3C">
        <w:rPr>
          <w:b/>
          <w:bCs/>
        </w:rPr>
        <w:t xml:space="preserve"> AIMA Lifesavers </w:t>
      </w:r>
      <w:r w:rsidR="00A54A82">
        <w:rPr>
          <w:b/>
          <w:bCs/>
        </w:rPr>
        <w:t>Event at {Mosque Name)</w:t>
      </w:r>
    </w:p>
    <w:p w14:paraId="6313EAD6" w14:textId="77777777" w:rsidR="00C46860" w:rsidRDefault="00C568B3" w:rsidP="00E546FE">
      <w:pPr>
        <w:spacing w:line="240" w:lineRule="auto"/>
      </w:pPr>
      <w:r>
        <w:t xml:space="preserve">Dear </w:t>
      </w:r>
      <w:r w:rsidR="00C65F34">
        <w:t>[Name]</w:t>
      </w:r>
      <w:r>
        <w:t>,</w:t>
      </w:r>
      <w:r w:rsidR="00BC2DED">
        <w:t xml:space="preserve"> </w:t>
      </w:r>
    </w:p>
    <w:p w14:paraId="18B8FA19" w14:textId="27BC382A" w:rsidR="00C46860" w:rsidRDefault="00C46860" w:rsidP="00E546FE">
      <w:pPr>
        <w:spacing w:line="240" w:lineRule="auto"/>
      </w:pPr>
      <w:bookmarkStart w:id="0" w:name="_Hlk203073608"/>
      <w:proofErr w:type="spellStart"/>
      <w:r>
        <w:t>Assalamu</w:t>
      </w:r>
      <w:proofErr w:type="spellEnd"/>
      <w:r w:rsidR="00045ED8">
        <w:t xml:space="preserve"> </w:t>
      </w:r>
      <w:proofErr w:type="spellStart"/>
      <w:r w:rsidR="00045ED8">
        <w:t>A</w:t>
      </w:r>
      <w:r>
        <w:t>laikum</w:t>
      </w:r>
      <w:proofErr w:type="spellEnd"/>
      <w:r>
        <w:t xml:space="preserve"> </w:t>
      </w:r>
      <w:proofErr w:type="spellStart"/>
      <w:r w:rsidR="00045ED8">
        <w:t>w</w:t>
      </w:r>
      <w:r>
        <w:t>a</w:t>
      </w:r>
      <w:proofErr w:type="spellEnd"/>
      <w:r w:rsidR="00045ED8">
        <w:t xml:space="preserve"> </w:t>
      </w:r>
      <w:proofErr w:type="spellStart"/>
      <w:r w:rsidR="00045ED8">
        <w:t>R</w:t>
      </w:r>
      <w:r>
        <w:t>ahmatullahi</w:t>
      </w:r>
      <w:proofErr w:type="spellEnd"/>
      <w:r>
        <w:t xml:space="preserve"> </w:t>
      </w:r>
      <w:proofErr w:type="spellStart"/>
      <w:r w:rsidR="00A520C4">
        <w:t>w</w:t>
      </w:r>
      <w:r>
        <w:t>a</w:t>
      </w:r>
      <w:proofErr w:type="spellEnd"/>
      <w:r w:rsidR="00A520C4">
        <w:t xml:space="preserve"> </w:t>
      </w:r>
      <w:proofErr w:type="spellStart"/>
      <w:r w:rsidR="00A520C4">
        <w:t>B</w:t>
      </w:r>
      <w:r>
        <w:t>arakatuh</w:t>
      </w:r>
      <w:proofErr w:type="spellEnd"/>
    </w:p>
    <w:bookmarkEnd w:id="0"/>
    <w:p w14:paraId="5FC7BFC7" w14:textId="236CC5D2" w:rsidR="00C46860" w:rsidRDefault="00C46860" w:rsidP="00E546FE">
      <w:pPr>
        <w:spacing w:line="240" w:lineRule="auto"/>
      </w:pPr>
      <w:r>
        <w:t xml:space="preserve">The Australian Islamic Medical Association (AIMA) would like to extend a special invitation to (Mosque Name) to join us for a life-saving initiative that has been making a significant impact in Australia for several years. </w:t>
      </w:r>
    </w:p>
    <w:p w14:paraId="2796EB50" w14:textId="15CAB8CF" w:rsidR="00B76F3B" w:rsidRDefault="000D4F93" w:rsidP="00E546FE">
      <w:pPr>
        <w:spacing w:line="240" w:lineRule="auto"/>
      </w:pPr>
      <w:r>
        <w:t>The National AIMA Lifesaver Program</w:t>
      </w:r>
      <w:r w:rsidR="00C46860">
        <w:t xml:space="preserve"> features free CPR training and other </w:t>
      </w:r>
      <w:bookmarkStart w:id="1" w:name="_Hlk203073241"/>
      <w:r w:rsidR="00C46860">
        <w:t xml:space="preserve">basic life-saving skills </w:t>
      </w:r>
      <w:bookmarkEnd w:id="1"/>
      <w:r w:rsidR="00C46860">
        <w:t xml:space="preserve">for community members including men, women and children. </w:t>
      </w:r>
    </w:p>
    <w:p w14:paraId="779AE03C" w14:textId="78604439" w:rsidR="00B76F3B" w:rsidRDefault="00B76F3B" w:rsidP="00E546FE">
      <w:pPr>
        <w:spacing w:line="240" w:lineRule="auto"/>
      </w:pPr>
      <w:r>
        <w:t xml:space="preserve">This year, AIMA’s Lifesavers Program will take place on </w:t>
      </w:r>
      <w:r w:rsidRPr="000C4B88">
        <w:rPr>
          <w:b/>
          <w:bCs/>
        </w:rPr>
        <w:t xml:space="preserve">Saturday </w:t>
      </w:r>
      <w:r w:rsidR="000C4B88" w:rsidRPr="000C4B88">
        <w:rPr>
          <w:b/>
          <w:bCs/>
        </w:rPr>
        <w:t>27</w:t>
      </w:r>
      <w:r w:rsidRPr="000C4B88">
        <w:rPr>
          <w:b/>
          <w:bCs/>
        </w:rPr>
        <w:t xml:space="preserve"> September 202</w:t>
      </w:r>
      <w:r w:rsidR="000C4B88" w:rsidRPr="000C4B88">
        <w:rPr>
          <w:b/>
          <w:bCs/>
        </w:rPr>
        <w:t>5</w:t>
      </w:r>
      <w:r>
        <w:t>, at various mosques and Islamic centres across multiple Australian states and territories as part of the International Lifesavers Day which is a global initiative that falls on that day.</w:t>
      </w:r>
    </w:p>
    <w:p w14:paraId="10843B91" w14:textId="08EB333A" w:rsidR="00C46860" w:rsidRPr="00C46860" w:rsidRDefault="00C46860" w:rsidP="00E546FE">
      <w:pPr>
        <w:spacing w:line="240" w:lineRule="auto"/>
        <w:rPr>
          <w:b/>
          <w:bCs/>
        </w:rPr>
      </w:pPr>
      <w:r w:rsidRPr="00C46860">
        <w:rPr>
          <w:b/>
          <w:bCs/>
        </w:rPr>
        <w:t>About the National AIMA Lifesaver Program</w:t>
      </w:r>
    </w:p>
    <w:p w14:paraId="2EB47991" w14:textId="1F381FE5" w:rsidR="00C46860" w:rsidRDefault="00C46860" w:rsidP="00E546FE">
      <w:pPr>
        <w:spacing w:line="240" w:lineRule="auto"/>
      </w:pPr>
      <w:r>
        <w:t xml:space="preserve">AIMA has been conducting Lifesaver programs in Australia for several years, witnessing significant community engagement and expansion to reach more rural, regional, and metropolitan locations than ever before. Lifesaver is a </w:t>
      </w:r>
      <w:r w:rsidR="009F7908">
        <w:t>global initiative uniting Muslim healthcare professional</w:t>
      </w:r>
      <w:r>
        <w:t xml:space="preserve"> and serving local communities by providing life-saving skills in mosques and Islamic centres. </w:t>
      </w:r>
    </w:p>
    <w:p w14:paraId="5CA8792E" w14:textId="77777777" w:rsidR="00C46860" w:rsidRPr="00C46860" w:rsidRDefault="00C46860" w:rsidP="00E546FE">
      <w:pPr>
        <w:spacing w:line="240" w:lineRule="auto"/>
        <w:rPr>
          <w:b/>
          <w:bCs/>
        </w:rPr>
      </w:pPr>
      <w:r w:rsidRPr="00C46860">
        <w:rPr>
          <w:b/>
          <w:bCs/>
        </w:rPr>
        <w:t xml:space="preserve">What is Bystander CPR? </w:t>
      </w:r>
    </w:p>
    <w:p w14:paraId="4934CD5A" w14:textId="0D62A430" w:rsidR="00C46860" w:rsidRDefault="00C46860" w:rsidP="00E546FE">
      <w:pPr>
        <w:spacing w:line="240" w:lineRule="auto"/>
      </w:pPr>
      <w:r>
        <w:t>Bystander CPR means CPR performed by someone who is not a healthcare professional. It's a crucial skill anyone can learn to save lives in emergencies. Immediate action can double or triple a person's chances of survival, reduce the risk of brain damage, and improve the likelihood of full recovery in sha Allah. By teaching community members to act quickly in emergencies, bystander CPR saves lives and ensures timely assistance until professional help arrives.</w:t>
      </w:r>
    </w:p>
    <w:p w14:paraId="1BCFF0CD" w14:textId="5C2036CB" w:rsidR="006B2BEB" w:rsidRPr="00546CC8" w:rsidRDefault="006B2BEB" w:rsidP="006B2BEB">
      <w:pPr>
        <w:spacing w:line="240" w:lineRule="auto"/>
        <w:rPr>
          <w:b/>
          <w:bCs/>
        </w:rPr>
      </w:pPr>
      <w:r w:rsidRPr="00546CC8">
        <w:rPr>
          <w:b/>
          <w:bCs/>
        </w:rPr>
        <w:t xml:space="preserve">About </w:t>
      </w:r>
      <w:r w:rsidR="00546CC8" w:rsidRPr="00546CC8">
        <w:rPr>
          <w:b/>
          <w:bCs/>
        </w:rPr>
        <w:t xml:space="preserve">Australian Islamic Medical Association </w:t>
      </w:r>
      <w:r w:rsidR="000948ED">
        <w:rPr>
          <w:b/>
          <w:bCs/>
        </w:rPr>
        <w:t>(</w:t>
      </w:r>
      <w:r w:rsidRPr="00546CC8">
        <w:rPr>
          <w:b/>
          <w:bCs/>
        </w:rPr>
        <w:t>AIMA</w:t>
      </w:r>
      <w:r w:rsidR="000948ED">
        <w:rPr>
          <w:b/>
          <w:bCs/>
        </w:rPr>
        <w:t>)</w:t>
      </w:r>
    </w:p>
    <w:p w14:paraId="3648A432" w14:textId="0FDEEB71" w:rsidR="006B2BEB" w:rsidRDefault="006B2BEB" w:rsidP="006B2BEB">
      <w:pPr>
        <w:spacing w:line="240" w:lineRule="auto"/>
      </w:pPr>
      <w:bookmarkStart w:id="2" w:name="_Hlk203073415"/>
      <w:r>
        <w:t xml:space="preserve">The Australian Islamic Medical Association </w:t>
      </w:r>
      <w:bookmarkEnd w:id="2"/>
      <w:r>
        <w:t>(AIMA) is a dedicated organisation and membership of Muslim healthcare professionals committed to promoting health and well-being within the Australian community. AIMA conducts various health awareness initiatives, including CPR training, to improve health literacy and save lives across Australia. For more information, please visit www.aima.org.au.</w:t>
      </w:r>
    </w:p>
    <w:p w14:paraId="5070D79B" w14:textId="1ADBFA3B" w:rsidR="009F7908" w:rsidRPr="006B2BEB" w:rsidRDefault="00A40930" w:rsidP="00533D0E">
      <w:pPr>
        <w:spacing w:after="0" w:line="240" w:lineRule="auto"/>
        <w:rPr>
          <w:b/>
          <w:bCs/>
        </w:rPr>
      </w:pPr>
      <w:bookmarkStart w:id="3" w:name="_Hlk203073312"/>
      <w:r>
        <w:rPr>
          <w:b/>
          <w:bCs/>
        </w:rPr>
        <w:t xml:space="preserve">What happens on Lifesavers </w:t>
      </w:r>
      <w:proofErr w:type="gramStart"/>
      <w:r>
        <w:rPr>
          <w:b/>
          <w:bCs/>
        </w:rPr>
        <w:t>Event day</w:t>
      </w:r>
      <w:proofErr w:type="gramEnd"/>
      <w:r w:rsidR="00E45E2F">
        <w:rPr>
          <w:b/>
          <w:bCs/>
        </w:rPr>
        <w:t xml:space="preserve"> (27/09/2025)</w:t>
      </w:r>
    </w:p>
    <w:bookmarkEnd w:id="3"/>
    <w:p w14:paraId="3212DEB0" w14:textId="77777777" w:rsidR="00AD1157" w:rsidRPr="00AD1157" w:rsidRDefault="00AD1157" w:rsidP="00533D0E">
      <w:pPr>
        <w:pStyle w:val="p1"/>
        <w:numPr>
          <w:ilvl w:val="0"/>
          <w:numId w:val="2"/>
        </w:numPr>
        <w:spacing w:after="0" w:afterAutospacing="0"/>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The day begins with AIMA Lifesavers volunteers setting up the registration desk and welcoming attendees.</w:t>
      </w:r>
    </w:p>
    <w:p w14:paraId="18F5CC26" w14:textId="77777777" w:rsidR="00AD1157" w:rsidRPr="00AD1157" w:rsidRDefault="00AD1157" w:rsidP="00AD1157">
      <w:pPr>
        <w:pStyle w:val="p1"/>
        <w:numPr>
          <w:ilvl w:val="0"/>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A comprehensive presentation follows, featuring:</w:t>
      </w:r>
    </w:p>
    <w:p w14:paraId="28A588DA" w14:textId="77777777" w:rsidR="00AD1157" w:rsidRPr="00AD1157" w:rsidRDefault="00AD1157" w:rsidP="00AD1157">
      <w:pPr>
        <w:pStyle w:val="p1"/>
        <w:numPr>
          <w:ilvl w:val="1"/>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Real-world statistics</w:t>
      </w:r>
    </w:p>
    <w:p w14:paraId="717FCBC3" w14:textId="77777777" w:rsidR="00AD1157" w:rsidRPr="00AD1157" w:rsidRDefault="00AD1157" w:rsidP="00AD1157">
      <w:pPr>
        <w:pStyle w:val="p1"/>
        <w:numPr>
          <w:ilvl w:val="1"/>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Video demonstrations</w:t>
      </w:r>
    </w:p>
    <w:p w14:paraId="4EB8FD5D" w14:textId="77777777" w:rsidR="00AD1157" w:rsidRPr="00AD1157" w:rsidRDefault="00AD1157" w:rsidP="00AD1157">
      <w:pPr>
        <w:pStyle w:val="p1"/>
        <w:numPr>
          <w:ilvl w:val="1"/>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lastRenderedPageBreak/>
        <w:t>Key information on CPR, choking management, and AED use</w:t>
      </w:r>
    </w:p>
    <w:p w14:paraId="29DCA67D" w14:textId="77777777" w:rsidR="00AD1157" w:rsidRPr="00AD1157" w:rsidRDefault="00AD1157" w:rsidP="00AD1157">
      <w:pPr>
        <w:pStyle w:val="p1"/>
        <w:numPr>
          <w:ilvl w:val="0"/>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Attendees then break into small groups for hands-on training.</w:t>
      </w:r>
    </w:p>
    <w:p w14:paraId="10EBCAC0" w14:textId="77777777" w:rsidR="00AD1157" w:rsidRPr="00AD1157" w:rsidRDefault="00AD1157" w:rsidP="00AD1157">
      <w:pPr>
        <w:pStyle w:val="p1"/>
        <w:numPr>
          <w:ilvl w:val="0"/>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Each group is guided by an AIMA volunteer, focusing on practical lifesaving skills such as:</w:t>
      </w:r>
    </w:p>
    <w:p w14:paraId="40CDEA36" w14:textId="77777777" w:rsidR="00AD1157" w:rsidRPr="00AD1157" w:rsidRDefault="00AD1157" w:rsidP="00AD1157">
      <w:pPr>
        <w:pStyle w:val="p1"/>
        <w:numPr>
          <w:ilvl w:val="1"/>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Performing CPR</w:t>
      </w:r>
    </w:p>
    <w:p w14:paraId="369EF7E1" w14:textId="77777777" w:rsidR="00AD1157" w:rsidRPr="00AD1157" w:rsidRDefault="00AD1157" w:rsidP="00AD1157">
      <w:pPr>
        <w:pStyle w:val="p1"/>
        <w:numPr>
          <w:ilvl w:val="1"/>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Using an AED</w:t>
      </w:r>
    </w:p>
    <w:p w14:paraId="0B98398D" w14:textId="77777777" w:rsidR="00AD1157" w:rsidRPr="00AD1157" w:rsidRDefault="00AD1157" w:rsidP="00AD1157">
      <w:pPr>
        <w:pStyle w:val="p1"/>
        <w:numPr>
          <w:ilvl w:val="1"/>
          <w:numId w:val="2"/>
        </w:numPr>
        <w:rPr>
          <w:rFonts w:asciiTheme="minorHAnsi" w:eastAsiaTheme="minorHAnsi" w:hAnsiTheme="minorHAnsi" w:cstheme="minorBidi"/>
          <w:sz w:val="22"/>
          <w:szCs w:val="22"/>
          <w:lang w:eastAsia="en-US"/>
        </w:rPr>
      </w:pPr>
      <w:r w:rsidRPr="00AD1157">
        <w:rPr>
          <w:rFonts w:asciiTheme="minorHAnsi" w:eastAsiaTheme="minorHAnsi" w:hAnsiTheme="minorHAnsi" w:cstheme="minorBidi"/>
          <w:sz w:val="22"/>
          <w:szCs w:val="22"/>
          <w:lang w:eastAsia="en-US"/>
        </w:rPr>
        <w:t>Responding to emergency situations effectively</w:t>
      </w:r>
    </w:p>
    <w:p w14:paraId="46CB5DBA" w14:textId="77777777" w:rsidR="00455C50" w:rsidRPr="00AA5303" w:rsidRDefault="00455C50" w:rsidP="00455C50">
      <w:pPr>
        <w:tabs>
          <w:tab w:val="left" w:pos="6970"/>
        </w:tabs>
        <w:spacing w:after="0"/>
        <w:ind w:right="-613"/>
        <w:rPr>
          <w:b/>
          <w:bCs/>
        </w:rPr>
      </w:pPr>
      <w:r w:rsidRPr="00AA5303">
        <w:rPr>
          <w:b/>
          <w:bCs/>
        </w:rPr>
        <w:t xml:space="preserve">How your mosque can </w:t>
      </w:r>
      <w:r>
        <w:rPr>
          <w:b/>
          <w:bCs/>
        </w:rPr>
        <w:t>get involved</w:t>
      </w:r>
      <w:r w:rsidRPr="00AA5303">
        <w:rPr>
          <w:b/>
          <w:bCs/>
        </w:rPr>
        <w:t>:</w:t>
      </w:r>
    </w:p>
    <w:p w14:paraId="506121BE" w14:textId="6308421E" w:rsidR="00A1357E" w:rsidRDefault="00A1357E" w:rsidP="00546CC8">
      <w:pPr>
        <w:pStyle w:val="ListParagraph"/>
        <w:numPr>
          <w:ilvl w:val="0"/>
          <w:numId w:val="1"/>
        </w:numPr>
        <w:tabs>
          <w:tab w:val="left" w:pos="6970"/>
        </w:tabs>
        <w:spacing w:after="0"/>
        <w:ind w:left="709" w:right="-613" w:hanging="284"/>
      </w:pPr>
      <w:r>
        <w:t xml:space="preserve">Distribute AIMA </w:t>
      </w:r>
      <w:r>
        <w:t xml:space="preserve">Lifesavers </w:t>
      </w:r>
      <w:r>
        <w:t xml:space="preserve">flyers to the mosque congregation and display the poster on the mosque notice board prior to </w:t>
      </w:r>
      <w:r>
        <w:t>27</w:t>
      </w:r>
      <w:r>
        <w:t>/</w:t>
      </w:r>
      <w:r>
        <w:t>09</w:t>
      </w:r>
      <w:r>
        <w:t>/</w:t>
      </w:r>
      <w:bookmarkStart w:id="4" w:name="_Hlk199600473"/>
      <w:r>
        <w:t xml:space="preserve">2025, to inform </w:t>
      </w:r>
      <w:bookmarkEnd w:id="4"/>
      <w:r>
        <w:t xml:space="preserve">the community about the AIMA </w:t>
      </w:r>
      <w:r>
        <w:t>Lifesavers</w:t>
      </w:r>
      <w:r>
        <w:t xml:space="preserve"> event date.</w:t>
      </w:r>
    </w:p>
    <w:p w14:paraId="39586657" w14:textId="7276C46F" w:rsidR="00A1357E" w:rsidRDefault="00A1357E" w:rsidP="00546CC8">
      <w:pPr>
        <w:pStyle w:val="ListParagraph"/>
        <w:numPr>
          <w:ilvl w:val="0"/>
          <w:numId w:val="1"/>
        </w:numPr>
        <w:tabs>
          <w:tab w:val="left" w:pos="6970"/>
        </w:tabs>
        <w:spacing w:after="0"/>
        <w:ind w:left="709" w:right="-613" w:hanging="284"/>
      </w:pPr>
      <w:r>
        <w:t xml:space="preserve">Imam to announce the AIMA </w:t>
      </w:r>
      <w:r>
        <w:t>Lifesavers program</w:t>
      </w:r>
      <w:r>
        <w:t xml:space="preserve"> and highlight the importance of basic life-saving skills during the Khutbahs, </w:t>
      </w:r>
      <w:r>
        <w:t>on the</w:t>
      </w:r>
      <w:r>
        <w:t xml:space="preserve"> Friday leading up to </w:t>
      </w:r>
      <w:r>
        <w:t>27</w:t>
      </w:r>
      <w:r>
        <w:t>/</w:t>
      </w:r>
      <w:r>
        <w:t>09</w:t>
      </w:r>
      <w:r>
        <w:t>/2025.</w:t>
      </w:r>
    </w:p>
    <w:p w14:paraId="3B2B560F" w14:textId="32658B96" w:rsidR="006B2BEB" w:rsidRDefault="00A1357E" w:rsidP="00546CC8">
      <w:pPr>
        <w:pStyle w:val="ListParagraph"/>
        <w:numPr>
          <w:ilvl w:val="0"/>
          <w:numId w:val="1"/>
        </w:numPr>
        <w:tabs>
          <w:tab w:val="left" w:pos="6970"/>
        </w:tabs>
        <w:spacing w:after="0" w:line="240" w:lineRule="auto"/>
        <w:ind w:left="709" w:right="-613" w:hanging="284"/>
      </w:pPr>
      <w:r>
        <w:t xml:space="preserve">Provide a key contact person to assist AIMA </w:t>
      </w:r>
      <w:r>
        <w:t>Lifesavers</w:t>
      </w:r>
      <w:r>
        <w:t xml:space="preserve"> volunteers with the drive on </w:t>
      </w:r>
      <w:r>
        <w:t>27</w:t>
      </w:r>
      <w:r>
        <w:t>/</w:t>
      </w:r>
      <w:r>
        <w:t>09</w:t>
      </w:r>
      <w:r>
        <w:t xml:space="preserve">/2025. </w:t>
      </w:r>
    </w:p>
    <w:p w14:paraId="3A04840C" w14:textId="77777777" w:rsidR="007F0EF3" w:rsidRDefault="007F0EF3" w:rsidP="007F0EF3">
      <w:pPr>
        <w:pStyle w:val="ListParagraph"/>
        <w:tabs>
          <w:tab w:val="left" w:pos="6970"/>
        </w:tabs>
        <w:spacing w:after="0" w:line="240" w:lineRule="auto"/>
        <w:ind w:left="0" w:right="-613"/>
      </w:pPr>
    </w:p>
    <w:p w14:paraId="7A769DED" w14:textId="2DD66C83" w:rsidR="006B2BEB" w:rsidRDefault="006B2BEB" w:rsidP="006B2BEB">
      <w:pPr>
        <w:spacing w:line="240" w:lineRule="auto"/>
      </w:pPr>
      <w:r>
        <w:t>We hope you can join us in profoundly impacting our community's health and well-being. Should you have any questions, please do not hesitate to contact us at admin@aima.org.au</w:t>
      </w:r>
      <w:r w:rsidR="000948ED">
        <w:t>.</w:t>
      </w:r>
    </w:p>
    <w:p w14:paraId="1EAF1B1E" w14:textId="77777777" w:rsidR="00C46860" w:rsidRDefault="00C46860" w:rsidP="00E546FE">
      <w:pPr>
        <w:spacing w:line="240" w:lineRule="auto"/>
      </w:pPr>
    </w:p>
    <w:p w14:paraId="79EC1476" w14:textId="361A0142" w:rsidR="00C46860" w:rsidRDefault="00C46860" w:rsidP="00E546FE">
      <w:pPr>
        <w:spacing w:line="240" w:lineRule="auto"/>
      </w:pPr>
      <w:r>
        <w:t>Sincerely,</w:t>
      </w:r>
    </w:p>
    <w:p w14:paraId="0F959D2D" w14:textId="3C3542DA" w:rsidR="006A6355" w:rsidRDefault="006A6355" w:rsidP="00E546FE">
      <w:pPr>
        <w:spacing w:line="240" w:lineRule="auto"/>
        <w:jc w:val="both"/>
      </w:pPr>
      <w:r>
        <w:t>[NAME]</w:t>
      </w:r>
    </w:p>
    <w:p w14:paraId="10847D98" w14:textId="147B3B98" w:rsidR="006A6355" w:rsidRDefault="005A799A" w:rsidP="00E546FE">
      <w:pPr>
        <w:spacing w:line="240" w:lineRule="auto"/>
        <w:jc w:val="both"/>
      </w:pPr>
      <w:r>
        <w:t>State/Mosque</w:t>
      </w:r>
      <w:r w:rsidR="003D72A0">
        <w:t xml:space="preserve"> </w:t>
      </w:r>
      <w:r w:rsidR="006A6355">
        <w:t>Lifesavers Coordinator,</w:t>
      </w:r>
    </w:p>
    <w:p w14:paraId="73DA8D36" w14:textId="36C2C98D" w:rsidR="006A6355" w:rsidRPr="00C568B3" w:rsidRDefault="006A6355" w:rsidP="00E546FE">
      <w:pPr>
        <w:spacing w:line="240" w:lineRule="auto"/>
        <w:jc w:val="both"/>
      </w:pPr>
      <w:r>
        <w:t>Australian Islamic Medical Association</w:t>
      </w:r>
    </w:p>
    <w:sectPr w:rsidR="006A6355" w:rsidRPr="00C568B3" w:rsidSect="00BB1544">
      <w:headerReference w:type="default" r:id="rId7"/>
      <w:footerReference w:type="default" r:id="rId8"/>
      <w:pgSz w:w="11906" w:h="16838"/>
      <w:pgMar w:top="246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C196C" w14:textId="77777777" w:rsidR="009B1419" w:rsidRDefault="009B1419" w:rsidP="0048054F">
      <w:pPr>
        <w:spacing w:after="0" w:line="240" w:lineRule="auto"/>
      </w:pPr>
      <w:r>
        <w:separator/>
      </w:r>
    </w:p>
  </w:endnote>
  <w:endnote w:type="continuationSeparator" w:id="0">
    <w:p w14:paraId="0D18F852" w14:textId="77777777" w:rsidR="009B1419" w:rsidRDefault="009B1419" w:rsidP="0048054F">
      <w:pPr>
        <w:spacing w:after="0" w:line="240" w:lineRule="auto"/>
      </w:pPr>
      <w:r>
        <w:continuationSeparator/>
      </w:r>
    </w:p>
  </w:endnote>
  <w:endnote w:type="continuationNotice" w:id="1">
    <w:p w14:paraId="69E9F22C" w14:textId="77777777" w:rsidR="009B1419" w:rsidRDefault="009B1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ytona">
    <w:panose1 w:val="020B0604030500040204"/>
    <w:charset w:val="00"/>
    <w:family w:val="swiss"/>
    <w:pitch w:val="variable"/>
    <w:sig w:usb0="800002EF" w:usb1="0000000A" w:usb2="00000000" w:usb3="00000000" w:csb0="0000019F" w:csb1="00000000"/>
  </w:font>
  <w:font w:name="Biome">
    <w:panose1 w:val="020B0503030204020804"/>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6DB2" w14:textId="77777777" w:rsidR="00103C95" w:rsidRDefault="00103C95" w:rsidP="00103C95">
    <w:pPr>
      <w:pStyle w:val="Footer"/>
      <w:jc w:val="right"/>
      <w:rPr>
        <w:b/>
        <w:bCs/>
        <w:color w:val="000000" w:themeColor="text1"/>
        <w:sz w:val="20"/>
        <w:szCs w:val="20"/>
      </w:rPr>
    </w:pPr>
    <w:r>
      <w:rPr>
        <w:noProof/>
        <w14:ligatures w14:val="standardContextual"/>
      </w:rPr>
      <w:drawing>
        <wp:anchor distT="0" distB="0" distL="114300" distR="114300" simplePos="0" relativeHeight="251660291" behindDoc="1" locked="0" layoutInCell="1" allowOverlap="1" wp14:anchorId="0DDA87ED" wp14:editId="139D39CF">
          <wp:simplePos x="0" y="0"/>
          <wp:positionH relativeFrom="column">
            <wp:posOffset>-181610</wp:posOffset>
          </wp:positionH>
          <wp:positionV relativeFrom="paragraph">
            <wp:posOffset>135890</wp:posOffset>
          </wp:positionV>
          <wp:extent cx="1843405" cy="535940"/>
          <wp:effectExtent l="0" t="0" r="0" b="0"/>
          <wp:wrapTight wrapText="bothSides">
            <wp:wrapPolygon edited="0">
              <wp:start x="4018" y="1536"/>
              <wp:lineTo x="2976" y="2559"/>
              <wp:lineTo x="1190" y="7678"/>
              <wp:lineTo x="1190" y="12796"/>
              <wp:lineTo x="2827" y="18938"/>
              <wp:lineTo x="3274" y="19962"/>
              <wp:lineTo x="4613" y="19962"/>
              <wp:lineTo x="4613" y="18938"/>
              <wp:lineTo x="20090" y="15867"/>
              <wp:lineTo x="20238" y="5630"/>
              <wp:lineTo x="4911" y="1536"/>
              <wp:lineTo x="4018" y="1536"/>
            </wp:wrapPolygon>
          </wp:wrapTight>
          <wp:docPr id="1506920697" name="Picture 1506920697" descr="A black background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20697" name="Picture 2" descr="A black background with wor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3405" cy="53594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61315" behindDoc="0" locked="0" layoutInCell="1" allowOverlap="1" wp14:anchorId="11BF8235" wp14:editId="7AF2F415">
              <wp:simplePos x="0" y="0"/>
              <wp:positionH relativeFrom="column">
                <wp:posOffset>0</wp:posOffset>
              </wp:positionH>
              <wp:positionV relativeFrom="paragraph">
                <wp:posOffset>0</wp:posOffset>
              </wp:positionV>
              <wp:extent cx="5853869" cy="45719"/>
              <wp:effectExtent l="0" t="0" r="1270" b="5715"/>
              <wp:wrapNone/>
              <wp:docPr id="1248461537" name="Rectangle 1248461537"/>
              <wp:cNvGraphicFramePr/>
              <a:graphic xmlns:a="http://schemas.openxmlformats.org/drawingml/2006/main">
                <a:graphicData uri="http://schemas.microsoft.com/office/word/2010/wordprocessingShape">
                  <wps:wsp>
                    <wps:cNvSpPr/>
                    <wps:spPr>
                      <a:xfrm>
                        <a:off x="0" y="0"/>
                        <a:ext cx="5853869" cy="45719"/>
                      </a:xfrm>
                      <a:prstGeom prst="rect">
                        <a:avLst/>
                      </a:prstGeom>
                      <a:gradFill flip="none" rotWithShape="1">
                        <a:gsLst>
                          <a:gs pos="0">
                            <a:srgbClr val="0D897B"/>
                          </a:gs>
                          <a:gs pos="100000">
                            <a:srgbClr val="084220"/>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30B999" id="Rectangle 1248461537" o:spid="_x0000_s1026" style="position:absolute;margin-left:0;margin-top:0;width:460.95pt;height:3.6pt;z-index:2516613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" fillcolor="#0d897b" stroked="f" strokeweight="1pt">
              <v:fill color2="#084220" rotate="t" angle="270" focus="100%" type="gradient"/>
            </v:rect>
          </w:pict>
        </mc:Fallback>
      </mc:AlternateContent>
    </w:r>
  </w:p>
  <w:p w14:paraId="0A120475" w14:textId="77777777" w:rsidR="00103C95" w:rsidRDefault="00103C95" w:rsidP="00103C95">
    <w:pPr>
      <w:pStyle w:val="Footer"/>
      <w:jc w:val="right"/>
      <w:rPr>
        <w:b/>
        <w:bCs/>
        <w:color w:val="000000" w:themeColor="text1"/>
        <w:sz w:val="20"/>
        <w:szCs w:val="20"/>
      </w:rPr>
    </w:pPr>
  </w:p>
  <w:p w14:paraId="7041B838" w14:textId="77777777" w:rsidR="00103C95" w:rsidRPr="00A900BD" w:rsidRDefault="00103C95" w:rsidP="00103C95">
    <w:pPr>
      <w:pStyle w:val="Footer"/>
      <w:jc w:val="right"/>
      <w:rPr>
        <w:b/>
        <w:bCs/>
        <w:color w:val="000000" w:themeColor="text1"/>
        <w:sz w:val="20"/>
        <w:szCs w:val="20"/>
      </w:rPr>
    </w:pPr>
    <w:r w:rsidRPr="00A900BD">
      <w:rPr>
        <w:b/>
        <w:bCs/>
        <w:color w:val="000000" w:themeColor="text1"/>
        <w:sz w:val="20"/>
        <w:szCs w:val="20"/>
      </w:rPr>
      <w:t xml:space="preserve">Page </w:t>
    </w:r>
    <w:r w:rsidRPr="00A900BD">
      <w:rPr>
        <w:b/>
        <w:bCs/>
        <w:color w:val="000000" w:themeColor="text1"/>
        <w:sz w:val="20"/>
        <w:szCs w:val="20"/>
      </w:rPr>
      <w:fldChar w:fldCharType="begin"/>
    </w:r>
    <w:r w:rsidRPr="00A900BD">
      <w:rPr>
        <w:b/>
        <w:bCs/>
        <w:color w:val="000000" w:themeColor="text1"/>
        <w:sz w:val="20"/>
        <w:szCs w:val="20"/>
      </w:rPr>
      <w:instrText xml:space="preserve"> PAGE  \* Arabic  \* MERGEFORMAT </w:instrText>
    </w:r>
    <w:r w:rsidRPr="00A900BD">
      <w:rPr>
        <w:b/>
        <w:bCs/>
        <w:color w:val="000000" w:themeColor="text1"/>
        <w:sz w:val="20"/>
        <w:szCs w:val="20"/>
      </w:rPr>
      <w:fldChar w:fldCharType="separate"/>
    </w:r>
    <w:r>
      <w:rPr>
        <w:b/>
        <w:bCs/>
        <w:noProof/>
        <w:color w:val="000000" w:themeColor="text1"/>
        <w:sz w:val="20"/>
        <w:szCs w:val="20"/>
      </w:rPr>
      <w:t>1</w:t>
    </w:r>
    <w:r w:rsidRPr="00A900BD">
      <w:rPr>
        <w:b/>
        <w:bCs/>
        <w:color w:val="000000" w:themeColor="text1"/>
        <w:sz w:val="20"/>
        <w:szCs w:val="20"/>
      </w:rPr>
      <w:fldChar w:fldCharType="end"/>
    </w:r>
    <w:r w:rsidRPr="00A900BD">
      <w:rPr>
        <w:b/>
        <w:bCs/>
        <w:color w:val="000000" w:themeColor="text1"/>
        <w:sz w:val="20"/>
        <w:szCs w:val="20"/>
      </w:rPr>
      <w:t xml:space="preserve"> of </w:t>
    </w:r>
    <w:r w:rsidRPr="00A900BD">
      <w:rPr>
        <w:b/>
        <w:bCs/>
        <w:color w:val="000000" w:themeColor="text1"/>
        <w:sz w:val="20"/>
        <w:szCs w:val="20"/>
      </w:rPr>
      <w:fldChar w:fldCharType="begin"/>
    </w:r>
    <w:r w:rsidRPr="00A900BD">
      <w:rPr>
        <w:b/>
        <w:bCs/>
        <w:color w:val="000000" w:themeColor="text1"/>
        <w:sz w:val="20"/>
        <w:szCs w:val="20"/>
      </w:rPr>
      <w:instrText xml:space="preserve"> NUMPAGES  \* Arabic  \* MERGEFORMAT </w:instrText>
    </w:r>
    <w:r w:rsidRPr="00A900BD">
      <w:rPr>
        <w:b/>
        <w:bCs/>
        <w:color w:val="000000" w:themeColor="text1"/>
        <w:sz w:val="20"/>
        <w:szCs w:val="20"/>
      </w:rPr>
      <w:fldChar w:fldCharType="separate"/>
    </w:r>
    <w:r>
      <w:rPr>
        <w:b/>
        <w:bCs/>
        <w:noProof/>
        <w:color w:val="000000" w:themeColor="text1"/>
        <w:sz w:val="20"/>
        <w:szCs w:val="20"/>
      </w:rPr>
      <w:t>1</w:t>
    </w:r>
    <w:r w:rsidRPr="00A900BD">
      <w:rPr>
        <w:b/>
        <w:bCs/>
        <w:color w:val="000000" w:themeColor="text1"/>
        <w:sz w:val="20"/>
        <w:szCs w:val="20"/>
      </w:rPr>
      <w:fldChar w:fldCharType="end"/>
    </w:r>
  </w:p>
  <w:p w14:paraId="162DF193" w14:textId="77777777" w:rsidR="00BB1544" w:rsidRDefault="00BB1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499D7" w14:textId="77777777" w:rsidR="009B1419" w:rsidRDefault="009B1419" w:rsidP="0048054F">
      <w:pPr>
        <w:spacing w:after="0" w:line="240" w:lineRule="auto"/>
      </w:pPr>
      <w:r>
        <w:separator/>
      </w:r>
    </w:p>
  </w:footnote>
  <w:footnote w:type="continuationSeparator" w:id="0">
    <w:p w14:paraId="705D69CA" w14:textId="77777777" w:rsidR="009B1419" w:rsidRDefault="009B1419" w:rsidP="0048054F">
      <w:pPr>
        <w:spacing w:after="0" w:line="240" w:lineRule="auto"/>
      </w:pPr>
      <w:r>
        <w:continuationSeparator/>
      </w:r>
    </w:p>
  </w:footnote>
  <w:footnote w:type="continuationNotice" w:id="1">
    <w:p w14:paraId="6DCA84AB" w14:textId="77777777" w:rsidR="009B1419" w:rsidRDefault="009B1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BAD1" w14:textId="77777777" w:rsidR="0048054F" w:rsidRDefault="0048054F" w:rsidP="0048054F">
    <w:pPr>
      <w:pStyle w:val="Header"/>
    </w:pPr>
    <w:r>
      <w:rPr>
        <w:noProof/>
        <w14:ligatures w14:val="standardContextual"/>
      </w:rPr>
      <mc:AlternateContent>
        <mc:Choice Requires="wps">
          <w:drawing>
            <wp:anchor distT="0" distB="0" distL="114300" distR="114300" simplePos="0" relativeHeight="251658242" behindDoc="0" locked="0" layoutInCell="1" allowOverlap="1" wp14:anchorId="61C52081" wp14:editId="627CD452">
              <wp:simplePos x="0" y="0"/>
              <wp:positionH relativeFrom="column">
                <wp:posOffset>3455670</wp:posOffset>
              </wp:positionH>
              <wp:positionV relativeFrom="paragraph">
                <wp:posOffset>74930</wp:posOffset>
              </wp:positionV>
              <wp:extent cx="2392360" cy="367469"/>
              <wp:effectExtent l="0" t="0" r="0" b="0"/>
              <wp:wrapNone/>
              <wp:docPr id="1122004925" name="Text Box 1122004925"/>
              <wp:cNvGraphicFramePr/>
              <a:graphic xmlns:a="http://schemas.openxmlformats.org/drawingml/2006/main">
                <a:graphicData uri="http://schemas.microsoft.com/office/word/2010/wordprocessingShape">
                  <wps:wsp>
                    <wps:cNvSpPr txBox="1"/>
                    <wps:spPr>
                      <a:xfrm>
                        <a:off x="0" y="0"/>
                        <a:ext cx="2392360" cy="367469"/>
                      </a:xfrm>
                      <a:prstGeom prst="rect">
                        <a:avLst/>
                      </a:prstGeom>
                      <a:noFill/>
                      <a:ln w="6350">
                        <a:noFill/>
                      </a:ln>
                    </wps:spPr>
                    <wps:txbx>
                      <w:txbxContent>
                        <w:p w14:paraId="58054208" w14:textId="77777777" w:rsidR="0048054F" w:rsidRPr="000055EE" w:rsidRDefault="0048054F" w:rsidP="00CD5174">
                          <w:pPr>
                            <w:spacing w:after="0" w:line="192" w:lineRule="auto"/>
                            <w:jc w:val="right"/>
                            <w:rPr>
                              <w:rFonts w:cstheme="minorHAnsi"/>
                              <w:b/>
                              <w:bCs/>
                              <w:sz w:val="21"/>
                              <w:szCs w:val="21"/>
                            </w:rPr>
                          </w:pPr>
                          <w:r w:rsidRPr="000055EE">
                            <w:rPr>
                              <w:rFonts w:cstheme="minorHAnsi"/>
                              <w:b/>
                              <w:bCs/>
                              <w:sz w:val="21"/>
                              <w:szCs w:val="21"/>
                            </w:rPr>
                            <w:t>admin@aima.org.au</w:t>
                          </w:r>
                        </w:p>
                        <w:p w14:paraId="5CC30F23" w14:textId="77777777" w:rsidR="0048054F" w:rsidRPr="000055EE" w:rsidRDefault="0048054F" w:rsidP="00CD5174">
                          <w:pPr>
                            <w:spacing w:after="0" w:line="192" w:lineRule="auto"/>
                            <w:jc w:val="right"/>
                            <w:rPr>
                              <w:rFonts w:cstheme="minorHAnsi"/>
                              <w:b/>
                              <w:bCs/>
                              <w:sz w:val="21"/>
                              <w:szCs w:val="21"/>
                            </w:rPr>
                          </w:pPr>
                          <w:r w:rsidRPr="000055EE">
                            <w:rPr>
                              <w:rFonts w:cstheme="minorHAnsi"/>
                              <w:b/>
                              <w:bCs/>
                              <w:sz w:val="21"/>
                              <w:szCs w:val="21"/>
                            </w:rPr>
                            <w:t>aima.org.au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52081" id="_x0000_t202" coordsize="21600,21600" o:spt="202" path="m,l,21600r21600,l21600,xe">
              <v:stroke joinstyle="miter"/>
              <v:path gradientshapeok="t" o:connecttype="rect"/>
            </v:shapetype>
            <v:shape id="Text Box 1122004925" o:spid="_x0000_s1026" type="#_x0000_t202" style="position:absolute;margin-left:272.1pt;margin-top:5.9pt;width:188.35pt;height:28.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" filled="f" stroked="f" strokeweight=".5pt">
              <v:textbox>
                <w:txbxContent>
                  <w:p w14:paraId="58054208" w14:textId="77777777" w:rsidR="0048054F" w:rsidRPr="000055EE" w:rsidRDefault="0048054F" w:rsidP="00CD5174">
                    <w:pPr>
                      <w:spacing w:after="0" w:line="192" w:lineRule="auto"/>
                      <w:jc w:val="right"/>
                      <w:rPr>
                        <w:rFonts w:cstheme="minorHAnsi"/>
                        <w:b/>
                        <w:bCs/>
                        <w:sz w:val="21"/>
                        <w:szCs w:val="21"/>
                      </w:rPr>
                    </w:pPr>
                    <w:r w:rsidRPr="000055EE">
                      <w:rPr>
                        <w:rFonts w:cstheme="minorHAnsi"/>
                        <w:b/>
                        <w:bCs/>
                        <w:sz w:val="21"/>
                        <w:szCs w:val="21"/>
                      </w:rPr>
                      <w:t>admin@aima.org.au</w:t>
                    </w:r>
                  </w:p>
                  <w:p w14:paraId="5CC30F23" w14:textId="77777777" w:rsidR="0048054F" w:rsidRPr="000055EE" w:rsidRDefault="0048054F" w:rsidP="00CD5174">
                    <w:pPr>
                      <w:spacing w:after="0" w:line="192" w:lineRule="auto"/>
                      <w:jc w:val="right"/>
                      <w:rPr>
                        <w:rFonts w:cstheme="minorHAnsi"/>
                        <w:b/>
                        <w:bCs/>
                        <w:sz w:val="21"/>
                        <w:szCs w:val="21"/>
                      </w:rPr>
                    </w:pPr>
                    <w:r w:rsidRPr="000055EE">
                      <w:rPr>
                        <w:rFonts w:cstheme="minorHAnsi"/>
                        <w:b/>
                        <w:bCs/>
                        <w:sz w:val="21"/>
                        <w:szCs w:val="21"/>
                      </w:rPr>
                      <w:t>aima.org.au</w:t>
                    </w:r>
                  </w:p>
                </w:txbxContent>
              </v:textbox>
            </v:shape>
          </w:pict>
        </mc:Fallback>
      </mc:AlternateContent>
    </w:r>
    <w:r>
      <w:rPr>
        <w:noProof/>
        <w14:ligatures w14:val="standardContextual"/>
      </w:rPr>
      <mc:AlternateContent>
        <mc:Choice Requires="wps">
          <w:drawing>
            <wp:anchor distT="0" distB="0" distL="114300" distR="114300" simplePos="0" relativeHeight="251658241" behindDoc="0" locked="0" layoutInCell="1" allowOverlap="1" wp14:anchorId="69EA375C" wp14:editId="595AC200">
              <wp:simplePos x="0" y="0"/>
              <wp:positionH relativeFrom="column">
                <wp:posOffset>896620</wp:posOffset>
              </wp:positionH>
              <wp:positionV relativeFrom="paragraph">
                <wp:posOffset>-3175</wp:posOffset>
              </wp:positionV>
              <wp:extent cx="3204210" cy="932180"/>
              <wp:effectExtent l="0" t="0" r="0" b="0"/>
              <wp:wrapNone/>
              <wp:docPr id="1013547245" name="Text Box 1013547245"/>
              <wp:cNvGraphicFramePr/>
              <a:graphic xmlns:a="http://schemas.openxmlformats.org/drawingml/2006/main">
                <a:graphicData uri="http://schemas.microsoft.com/office/word/2010/wordprocessingShape">
                  <wps:wsp>
                    <wps:cNvSpPr txBox="1"/>
                    <wps:spPr>
                      <a:xfrm>
                        <a:off x="0" y="0"/>
                        <a:ext cx="3204210" cy="932180"/>
                      </a:xfrm>
                      <a:prstGeom prst="rect">
                        <a:avLst/>
                      </a:prstGeom>
                      <a:noFill/>
                      <a:ln w="6350">
                        <a:noFill/>
                      </a:ln>
                    </wps:spPr>
                    <wps:txbx>
                      <w:txbxContent>
                        <w:p w14:paraId="293F2F98" w14:textId="77777777" w:rsidR="0048054F" w:rsidRPr="000055EE" w:rsidRDefault="0048054F" w:rsidP="00CD5174">
                          <w:pPr>
                            <w:spacing w:after="0" w:line="192" w:lineRule="auto"/>
                            <w:rPr>
                              <w:rFonts w:ascii="Daytona" w:hAnsi="Daytona" w:cs="Biome"/>
                              <w:b/>
                              <w:bCs/>
                              <w:color w:val="0D897B"/>
                              <w:sz w:val="32"/>
                              <w:szCs w:val="32"/>
                            </w:rPr>
                          </w:pPr>
                          <w:r w:rsidRPr="000055EE">
                            <w:rPr>
                              <w:rFonts w:ascii="Daytona" w:hAnsi="Daytona" w:cs="Biome"/>
                              <w:b/>
                              <w:bCs/>
                              <w:color w:val="0D897B"/>
                              <w:sz w:val="32"/>
                              <w:szCs w:val="32"/>
                            </w:rPr>
                            <w:t>AUSTRALIAN ISLAMIC</w:t>
                          </w:r>
                        </w:p>
                        <w:p w14:paraId="7811AC0A" w14:textId="77777777" w:rsidR="0048054F" w:rsidRPr="000055EE" w:rsidRDefault="0048054F" w:rsidP="00CD5174">
                          <w:pPr>
                            <w:spacing w:after="0" w:line="192" w:lineRule="auto"/>
                            <w:rPr>
                              <w:rFonts w:ascii="Daytona" w:hAnsi="Daytona" w:cs="Biome"/>
                              <w:b/>
                              <w:bCs/>
                              <w:color w:val="0D897B"/>
                              <w:sz w:val="32"/>
                              <w:szCs w:val="32"/>
                            </w:rPr>
                          </w:pPr>
                          <w:r w:rsidRPr="000055EE">
                            <w:rPr>
                              <w:rFonts w:ascii="Daytona" w:hAnsi="Daytona" w:cs="Biome"/>
                              <w:b/>
                              <w:bCs/>
                              <w:color w:val="0D897B"/>
                              <w:sz w:val="32"/>
                              <w:szCs w:val="32"/>
                            </w:rPr>
                            <w:t>MEDICAL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A375C" id="Text Box 1013547245" o:spid="_x0000_s1027" type="#_x0000_t202" style="position:absolute;margin-left:70.6pt;margin-top:-.25pt;width:252.3pt;height:73.4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" filled="f" stroked="f" strokeweight=".5pt">
              <v:textbox>
                <w:txbxContent>
                  <w:p w14:paraId="293F2F98" w14:textId="77777777" w:rsidR="0048054F" w:rsidRPr="000055EE" w:rsidRDefault="0048054F" w:rsidP="00CD5174">
                    <w:pPr>
                      <w:spacing w:after="0" w:line="192" w:lineRule="auto"/>
                      <w:rPr>
                        <w:rFonts w:ascii="Daytona" w:hAnsi="Daytona" w:cs="Biome"/>
                        <w:b/>
                        <w:bCs/>
                        <w:color w:val="0D897B"/>
                        <w:sz w:val="32"/>
                        <w:szCs w:val="32"/>
                      </w:rPr>
                    </w:pPr>
                    <w:r w:rsidRPr="000055EE">
                      <w:rPr>
                        <w:rFonts w:ascii="Daytona" w:hAnsi="Daytona" w:cs="Biome"/>
                        <w:b/>
                        <w:bCs/>
                        <w:color w:val="0D897B"/>
                        <w:sz w:val="32"/>
                        <w:szCs w:val="32"/>
                      </w:rPr>
                      <w:t>AUSTRALIAN ISLAMIC</w:t>
                    </w:r>
                  </w:p>
                  <w:p w14:paraId="7811AC0A" w14:textId="77777777" w:rsidR="0048054F" w:rsidRPr="000055EE" w:rsidRDefault="0048054F" w:rsidP="00CD5174">
                    <w:pPr>
                      <w:spacing w:after="0" w:line="192" w:lineRule="auto"/>
                      <w:rPr>
                        <w:rFonts w:ascii="Daytona" w:hAnsi="Daytona" w:cs="Biome"/>
                        <w:b/>
                        <w:bCs/>
                        <w:color w:val="0D897B"/>
                        <w:sz w:val="32"/>
                        <w:szCs w:val="32"/>
                      </w:rPr>
                    </w:pPr>
                    <w:r w:rsidRPr="000055EE">
                      <w:rPr>
                        <w:rFonts w:ascii="Daytona" w:hAnsi="Daytona" w:cs="Biome"/>
                        <w:b/>
                        <w:bCs/>
                        <w:color w:val="0D897B"/>
                        <w:sz w:val="32"/>
                        <w:szCs w:val="32"/>
                      </w:rPr>
                      <w:t>MEDICAL ASSOCIATION</w:t>
                    </w:r>
                  </w:p>
                </w:txbxContent>
              </v:textbox>
            </v:shape>
          </w:pict>
        </mc:Fallback>
      </mc:AlternateContent>
    </w:r>
    <w:r>
      <w:rPr>
        <w:noProof/>
        <w14:ligatures w14:val="standardContextual"/>
      </w:rPr>
      <w:drawing>
        <wp:anchor distT="0" distB="0" distL="114300" distR="114300" simplePos="0" relativeHeight="251658240" behindDoc="1" locked="0" layoutInCell="1" allowOverlap="1" wp14:anchorId="09D16454" wp14:editId="41029453">
          <wp:simplePos x="0" y="0"/>
          <wp:positionH relativeFrom="column">
            <wp:posOffset>0</wp:posOffset>
          </wp:positionH>
          <wp:positionV relativeFrom="paragraph">
            <wp:posOffset>-64135</wp:posOffset>
          </wp:positionV>
          <wp:extent cx="854075" cy="795020"/>
          <wp:effectExtent l="0" t="0" r="0" b="5080"/>
          <wp:wrapTight wrapText="bothSides">
            <wp:wrapPolygon edited="0">
              <wp:start x="10599" y="0"/>
              <wp:lineTo x="6424" y="1035"/>
              <wp:lineTo x="321" y="4141"/>
              <wp:lineTo x="0" y="7246"/>
              <wp:lineTo x="0" y="13457"/>
              <wp:lineTo x="4175" y="16562"/>
              <wp:lineTo x="15096" y="21393"/>
              <wp:lineTo x="17987" y="21393"/>
              <wp:lineTo x="18308" y="21393"/>
              <wp:lineTo x="18308" y="16562"/>
              <wp:lineTo x="21199" y="13112"/>
              <wp:lineTo x="21199" y="4486"/>
              <wp:lineTo x="17344" y="1035"/>
              <wp:lineTo x="14775" y="0"/>
              <wp:lineTo x="10599" y="0"/>
            </wp:wrapPolygon>
          </wp:wrapTight>
          <wp:docPr id="1321955297" name="Picture 1321955297"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55297" name="Picture 1321955297"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4075" cy="79502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8243" behindDoc="0" locked="0" layoutInCell="1" allowOverlap="1" wp14:anchorId="1B011BA2" wp14:editId="148DC369">
              <wp:simplePos x="0" y="0"/>
              <wp:positionH relativeFrom="column">
                <wp:posOffset>0</wp:posOffset>
              </wp:positionH>
              <wp:positionV relativeFrom="paragraph">
                <wp:posOffset>878989</wp:posOffset>
              </wp:positionV>
              <wp:extent cx="5853869" cy="45719"/>
              <wp:effectExtent l="0" t="0" r="1270" b="5715"/>
              <wp:wrapNone/>
              <wp:docPr id="1069124841" name="Rectangle 1069124841"/>
              <wp:cNvGraphicFramePr/>
              <a:graphic xmlns:a="http://schemas.openxmlformats.org/drawingml/2006/main">
                <a:graphicData uri="http://schemas.microsoft.com/office/word/2010/wordprocessingShape">
                  <wps:wsp>
                    <wps:cNvSpPr/>
                    <wps:spPr>
                      <a:xfrm>
                        <a:off x="0" y="0"/>
                        <a:ext cx="5853869" cy="45719"/>
                      </a:xfrm>
                      <a:prstGeom prst="rect">
                        <a:avLst/>
                      </a:prstGeom>
                      <a:gradFill flip="none" rotWithShape="1">
                        <a:gsLst>
                          <a:gs pos="0">
                            <a:srgbClr val="0D897B"/>
                          </a:gs>
                          <a:gs pos="100000">
                            <a:srgbClr val="084220"/>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B8133" id="Rectangle 1069124841" o:spid="_x0000_s1026" style="position:absolute;margin-left:0;margin-top:69.2pt;width:460.95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" fillcolor="#0d897b" stroked="f" strokeweight="1pt">
              <v:fill color2="#084220" rotate="t" angle="270" focus="100%" type="gradient"/>
            </v:rect>
          </w:pict>
        </mc:Fallback>
      </mc:AlternateContent>
    </w:r>
  </w:p>
  <w:p w14:paraId="3B85A68A" w14:textId="77777777" w:rsidR="0048054F" w:rsidRDefault="00480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87249"/>
    <w:multiLevelType w:val="hybridMultilevel"/>
    <w:tmpl w:val="54B2C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D4AA0"/>
    <w:multiLevelType w:val="multilevel"/>
    <w:tmpl w:val="3E025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082845">
    <w:abstractNumId w:val="0"/>
  </w:num>
  <w:num w:numId="2" w16cid:durableId="37670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74"/>
    <w:rsid w:val="0003460C"/>
    <w:rsid w:val="00045ED8"/>
    <w:rsid w:val="00063917"/>
    <w:rsid w:val="000948ED"/>
    <w:rsid w:val="000A6C54"/>
    <w:rsid w:val="000C4B88"/>
    <w:rsid w:val="000D4F93"/>
    <w:rsid w:val="00103C95"/>
    <w:rsid w:val="00152772"/>
    <w:rsid w:val="00177A8F"/>
    <w:rsid w:val="0019245E"/>
    <w:rsid w:val="001A278F"/>
    <w:rsid w:val="001E622D"/>
    <w:rsid w:val="00221A3C"/>
    <w:rsid w:val="00261D54"/>
    <w:rsid w:val="00280BE9"/>
    <w:rsid w:val="0037038A"/>
    <w:rsid w:val="003D72A0"/>
    <w:rsid w:val="003E3891"/>
    <w:rsid w:val="00455C50"/>
    <w:rsid w:val="0048054F"/>
    <w:rsid w:val="00533D0E"/>
    <w:rsid w:val="00546CC8"/>
    <w:rsid w:val="0056006D"/>
    <w:rsid w:val="005A799A"/>
    <w:rsid w:val="006653F1"/>
    <w:rsid w:val="006A6355"/>
    <w:rsid w:val="006B2BEB"/>
    <w:rsid w:val="0077052E"/>
    <w:rsid w:val="007C2C54"/>
    <w:rsid w:val="007F0EF3"/>
    <w:rsid w:val="008044F5"/>
    <w:rsid w:val="0081495B"/>
    <w:rsid w:val="008E074B"/>
    <w:rsid w:val="00983D15"/>
    <w:rsid w:val="009B1419"/>
    <w:rsid w:val="009F7908"/>
    <w:rsid w:val="00A1357E"/>
    <w:rsid w:val="00A40930"/>
    <w:rsid w:val="00A520C4"/>
    <w:rsid w:val="00A54A82"/>
    <w:rsid w:val="00AA34AD"/>
    <w:rsid w:val="00AD1157"/>
    <w:rsid w:val="00B76F3B"/>
    <w:rsid w:val="00BB1544"/>
    <w:rsid w:val="00BC2DED"/>
    <w:rsid w:val="00C46860"/>
    <w:rsid w:val="00C568B3"/>
    <w:rsid w:val="00C65F34"/>
    <w:rsid w:val="00CA1C42"/>
    <w:rsid w:val="00CD5174"/>
    <w:rsid w:val="00CE3FA5"/>
    <w:rsid w:val="00CF4728"/>
    <w:rsid w:val="00D4644D"/>
    <w:rsid w:val="00D904F8"/>
    <w:rsid w:val="00DF2951"/>
    <w:rsid w:val="00E45E2F"/>
    <w:rsid w:val="00E546FE"/>
    <w:rsid w:val="00EB11A9"/>
    <w:rsid w:val="00F544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6BD5A"/>
  <w15:docId w15:val="{F52ABC69-D997-FA40-B876-BF70D8EA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54F"/>
  </w:style>
  <w:style w:type="paragraph" w:styleId="Footer">
    <w:name w:val="footer"/>
    <w:basedOn w:val="Normal"/>
    <w:link w:val="FooterChar"/>
    <w:uiPriority w:val="99"/>
    <w:unhideWhenUsed/>
    <w:rsid w:val="00480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54F"/>
  </w:style>
  <w:style w:type="character" w:styleId="Hyperlink">
    <w:name w:val="Hyperlink"/>
    <w:basedOn w:val="DefaultParagraphFont"/>
    <w:uiPriority w:val="99"/>
    <w:unhideWhenUsed/>
    <w:rsid w:val="00221A3C"/>
    <w:rPr>
      <w:color w:val="0563C1" w:themeColor="hyperlink"/>
      <w:u w:val="single"/>
    </w:rPr>
  </w:style>
  <w:style w:type="character" w:styleId="UnresolvedMention">
    <w:name w:val="Unresolved Mention"/>
    <w:basedOn w:val="DefaultParagraphFont"/>
    <w:uiPriority w:val="99"/>
    <w:semiHidden/>
    <w:unhideWhenUsed/>
    <w:rsid w:val="00221A3C"/>
    <w:rPr>
      <w:color w:val="605E5C"/>
      <w:shd w:val="clear" w:color="auto" w:fill="E1DFDD"/>
    </w:rPr>
  </w:style>
  <w:style w:type="paragraph" w:styleId="NormalWeb">
    <w:name w:val="Normal (Web)"/>
    <w:basedOn w:val="Normal"/>
    <w:uiPriority w:val="99"/>
    <w:semiHidden/>
    <w:unhideWhenUsed/>
    <w:rsid w:val="006653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1357E"/>
    <w:pPr>
      <w:ind w:left="720"/>
      <w:contextualSpacing/>
    </w:pPr>
  </w:style>
  <w:style w:type="paragraph" w:customStyle="1" w:styleId="p1">
    <w:name w:val="p1"/>
    <w:basedOn w:val="Normal"/>
    <w:rsid w:val="00AD11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4861">
      <w:bodyDiv w:val="1"/>
      <w:marLeft w:val="0"/>
      <w:marRight w:val="0"/>
      <w:marTop w:val="0"/>
      <w:marBottom w:val="0"/>
      <w:divBdr>
        <w:top w:val="none" w:sz="0" w:space="0" w:color="auto"/>
        <w:left w:val="none" w:sz="0" w:space="0" w:color="auto"/>
        <w:bottom w:val="none" w:sz="0" w:space="0" w:color="auto"/>
        <w:right w:val="none" w:sz="0" w:space="0" w:color="auto"/>
      </w:divBdr>
      <w:divsChild>
        <w:div w:id="70154660">
          <w:marLeft w:val="0"/>
          <w:marRight w:val="0"/>
          <w:marTop w:val="0"/>
          <w:marBottom w:val="0"/>
          <w:divBdr>
            <w:top w:val="none" w:sz="0" w:space="0" w:color="auto"/>
            <w:left w:val="none" w:sz="0" w:space="0" w:color="auto"/>
            <w:bottom w:val="none" w:sz="0" w:space="0" w:color="auto"/>
            <w:right w:val="none" w:sz="0" w:space="0" w:color="auto"/>
          </w:divBdr>
        </w:div>
        <w:div w:id="580408129">
          <w:marLeft w:val="0"/>
          <w:marRight w:val="0"/>
          <w:marTop w:val="0"/>
          <w:marBottom w:val="0"/>
          <w:divBdr>
            <w:top w:val="none" w:sz="0" w:space="0" w:color="auto"/>
            <w:left w:val="none" w:sz="0" w:space="0" w:color="auto"/>
            <w:bottom w:val="none" w:sz="0" w:space="0" w:color="auto"/>
            <w:right w:val="none" w:sz="0" w:space="0" w:color="auto"/>
          </w:divBdr>
        </w:div>
        <w:div w:id="741101530">
          <w:marLeft w:val="0"/>
          <w:marRight w:val="0"/>
          <w:marTop w:val="0"/>
          <w:marBottom w:val="0"/>
          <w:divBdr>
            <w:top w:val="none" w:sz="0" w:space="0" w:color="auto"/>
            <w:left w:val="none" w:sz="0" w:space="0" w:color="auto"/>
            <w:bottom w:val="none" w:sz="0" w:space="0" w:color="auto"/>
            <w:right w:val="none" w:sz="0" w:space="0" w:color="auto"/>
          </w:divBdr>
        </w:div>
        <w:div w:id="974992248">
          <w:marLeft w:val="0"/>
          <w:marRight w:val="0"/>
          <w:marTop w:val="0"/>
          <w:marBottom w:val="0"/>
          <w:divBdr>
            <w:top w:val="none" w:sz="0" w:space="0" w:color="auto"/>
            <w:left w:val="none" w:sz="0" w:space="0" w:color="auto"/>
            <w:bottom w:val="none" w:sz="0" w:space="0" w:color="auto"/>
            <w:right w:val="none" w:sz="0" w:space="0" w:color="auto"/>
          </w:divBdr>
        </w:div>
        <w:div w:id="1352341687">
          <w:marLeft w:val="0"/>
          <w:marRight w:val="0"/>
          <w:marTop w:val="0"/>
          <w:marBottom w:val="0"/>
          <w:divBdr>
            <w:top w:val="none" w:sz="0" w:space="0" w:color="auto"/>
            <w:left w:val="none" w:sz="0" w:space="0" w:color="auto"/>
            <w:bottom w:val="none" w:sz="0" w:space="0" w:color="auto"/>
            <w:right w:val="none" w:sz="0" w:space="0" w:color="auto"/>
          </w:divBdr>
        </w:div>
      </w:divsChild>
    </w:div>
    <w:div w:id="596064598">
      <w:bodyDiv w:val="1"/>
      <w:marLeft w:val="0"/>
      <w:marRight w:val="0"/>
      <w:marTop w:val="0"/>
      <w:marBottom w:val="0"/>
      <w:divBdr>
        <w:top w:val="none" w:sz="0" w:space="0" w:color="auto"/>
        <w:left w:val="none" w:sz="0" w:space="0" w:color="auto"/>
        <w:bottom w:val="none" w:sz="0" w:space="0" w:color="auto"/>
        <w:right w:val="none" w:sz="0" w:space="0" w:color="auto"/>
      </w:divBdr>
      <w:divsChild>
        <w:div w:id="1398285829">
          <w:marLeft w:val="0"/>
          <w:marRight w:val="0"/>
          <w:marTop w:val="0"/>
          <w:marBottom w:val="0"/>
          <w:divBdr>
            <w:top w:val="none" w:sz="0" w:space="0" w:color="auto"/>
            <w:left w:val="none" w:sz="0" w:space="0" w:color="auto"/>
            <w:bottom w:val="none" w:sz="0" w:space="0" w:color="auto"/>
            <w:right w:val="none" w:sz="0" w:space="0" w:color="auto"/>
          </w:divBdr>
        </w:div>
      </w:divsChild>
    </w:div>
    <w:div w:id="673537190">
      <w:bodyDiv w:val="1"/>
      <w:marLeft w:val="0"/>
      <w:marRight w:val="0"/>
      <w:marTop w:val="0"/>
      <w:marBottom w:val="0"/>
      <w:divBdr>
        <w:top w:val="none" w:sz="0" w:space="0" w:color="auto"/>
        <w:left w:val="none" w:sz="0" w:space="0" w:color="auto"/>
        <w:bottom w:val="none" w:sz="0" w:space="0" w:color="auto"/>
        <w:right w:val="none" w:sz="0" w:space="0" w:color="auto"/>
      </w:divBdr>
      <w:divsChild>
        <w:div w:id="853960268">
          <w:marLeft w:val="0"/>
          <w:marRight w:val="0"/>
          <w:marTop w:val="0"/>
          <w:marBottom w:val="0"/>
          <w:divBdr>
            <w:top w:val="none" w:sz="0" w:space="0" w:color="auto"/>
            <w:left w:val="none" w:sz="0" w:space="0" w:color="auto"/>
            <w:bottom w:val="none" w:sz="0" w:space="0" w:color="auto"/>
            <w:right w:val="none" w:sz="0" w:space="0" w:color="auto"/>
          </w:divBdr>
          <w:divsChild>
            <w:div w:id="1799957401">
              <w:marLeft w:val="0"/>
              <w:marRight w:val="0"/>
              <w:marTop w:val="0"/>
              <w:marBottom w:val="0"/>
              <w:divBdr>
                <w:top w:val="none" w:sz="0" w:space="0" w:color="auto"/>
                <w:left w:val="none" w:sz="0" w:space="0" w:color="auto"/>
                <w:bottom w:val="none" w:sz="0" w:space="0" w:color="auto"/>
                <w:right w:val="none" w:sz="0" w:space="0" w:color="auto"/>
              </w:divBdr>
              <w:divsChild>
                <w:div w:id="2036728925">
                  <w:marLeft w:val="0"/>
                  <w:marRight w:val="0"/>
                  <w:marTop w:val="0"/>
                  <w:marBottom w:val="0"/>
                  <w:divBdr>
                    <w:top w:val="none" w:sz="0" w:space="0" w:color="auto"/>
                    <w:left w:val="none" w:sz="0" w:space="0" w:color="auto"/>
                    <w:bottom w:val="none" w:sz="0" w:space="0" w:color="auto"/>
                    <w:right w:val="none" w:sz="0" w:space="0" w:color="auto"/>
                  </w:divBdr>
                  <w:divsChild>
                    <w:div w:id="8192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1375">
      <w:bodyDiv w:val="1"/>
      <w:marLeft w:val="0"/>
      <w:marRight w:val="0"/>
      <w:marTop w:val="0"/>
      <w:marBottom w:val="0"/>
      <w:divBdr>
        <w:top w:val="none" w:sz="0" w:space="0" w:color="auto"/>
        <w:left w:val="none" w:sz="0" w:space="0" w:color="auto"/>
        <w:bottom w:val="none" w:sz="0" w:space="0" w:color="auto"/>
        <w:right w:val="none" w:sz="0" w:space="0" w:color="auto"/>
      </w:divBdr>
    </w:div>
    <w:div w:id="1193029506">
      <w:bodyDiv w:val="1"/>
      <w:marLeft w:val="0"/>
      <w:marRight w:val="0"/>
      <w:marTop w:val="0"/>
      <w:marBottom w:val="0"/>
      <w:divBdr>
        <w:top w:val="none" w:sz="0" w:space="0" w:color="auto"/>
        <w:left w:val="none" w:sz="0" w:space="0" w:color="auto"/>
        <w:bottom w:val="none" w:sz="0" w:space="0" w:color="auto"/>
        <w:right w:val="none" w:sz="0" w:space="0" w:color="auto"/>
      </w:divBdr>
    </w:div>
    <w:div w:id="1281645898">
      <w:bodyDiv w:val="1"/>
      <w:marLeft w:val="0"/>
      <w:marRight w:val="0"/>
      <w:marTop w:val="0"/>
      <w:marBottom w:val="0"/>
      <w:divBdr>
        <w:top w:val="none" w:sz="0" w:space="0" w:color="auto"/>
        <w:left w:val="none" w:sz="0" w:space="0" w:color="auto"/>
        <w:bottom w:val="none" w:sz="0" w:space="0" w:color="auto"/>
        <w:right w:val="none" w:sz="0" w:space="0" w:color="auto"/>
      </w:divBdr>
    </w:div>
    <w:div w:id="1601912292">
      <w:bodyDiv w:val="1"/>
      <w:marLeft w:val="0"/>
      <w:marRight w:val="0"/>
      <w:marTop w:val="0"/>
      <w:marBottom w:val="0"/>
      <w:divBdr>
        <w:top w:val="none" w:sz="0" w:space="0" w:color="auto"/>
        <w:left w:val="none" w:sz="0" w:space="0" w:color="auto"/>
        <w:bottom w:val="none" w:sz="0" w:space="0" w:color="auto"/>
        <w:right w:val="none" w:sz="0" w:space="0" w:color="auto"/>
      </w:divBdr>
      <w:divsChild>
        <w:div w:id="319501862">
          <w:marLeft w:val="0"/>
          <w:marRight w:val="0"/>
          <w:marTop w:val="0"/>
          <w:marBottom w:val="0"/>
          <w:divBdr>
            <w:top w:val="none" w:sz="0" w:space="0" w:color="auto"/>
            <w:left w:val="none" w:sz="0" w:space="0" w:color="auto"/>
            <w:bottom w:val="none" w:sz="0" w:space="0" w:color="auto"/>
            <w:right w:val="none" w:sz="0" w:space="0" w:color="auto"/>
          </w:divBdr>
          <w:divsChild>
            <w:div w:id="316302343">
              <w:marLeft w:val="0"/>
              <w:marRight w:val="0"/>
              <w:marTop w:val="0"/>
              <w:marBottom w:val="0"/>
              <w:divBdr>
                <w:top w:val="none" w:sz="0" w:space="0" w:color="auto"/>
                <w:left w:val="none" w:sz="0" w:space="0" w:color="auto"/>
                <w:bottom w:val="none" w:sz="0" w:space="0" w:color="auto"/>
                <w:right w:val="none" w:sz="0" w:space="0" w:color="auto"/>
              </w:divBdr>
              <w:divsChild>
                <w:div w:id="1437555575">
                  <w:marLeft w:val="0"/>
                  <w:marRight w:val="0"/>
                  <w:marTop w:val="0"/>
                  <w:marBottom w:val="0"/>
                  <w:divBdr>
                    <w:top w:val="none" w:sz="0" w:space="0" w:color="auto"/>
                    <w:left w:val="none" w:sz="0" w:space="0" w:color="auto"/>
                    <w:bottom w:val="none" w:sz="0" w:space="0" w:color="auto"/>
                    <w:right w:val="none" w:sz="0" w:space="0" w:color="auto"/>
                  </w:divBdr>
                  <w:divsChild>
                    <w:div w:id="6840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binahahmad/Library/Group%20Containers/UBF8T346G9.Office/User%20Content.localized/Templates.localized/AIMA%20Lett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AIMA Letters.dotx</Template>
  <TotalTime>33</TotalTime>
  <Pages>2</Pages>
  <Words>505</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Rubinah Ahmad</cp:lastModifiedBy>
  <cp:revision>41</cp:revision>
  <cp:lastPrinted>2023-11-13T00:08:00Z</cp:lastPrinted>
  <dcterms:created xsi:type="dcterms:W3CDTF">2024-07-27T04:42:00Z</dcterms:created>
  <dcterms:modified xsi:type="dcterms:W3CDTF">2025-07-10T11:02:00Z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b1fcf2d8-0d75-431c-a9ff-3351a4779359</vt:lpwstr>
  </property>
</Properties>
</file>